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BD" w:rsidRPr="002032D1" w:rsidRDefault="009D54BD" w:rsidP="003A092C">
      <w:pPr>
        <w:spacing w:line="360" w:lineRule="auto"/>
        <w:jc w:val="center"/>
        <w:rPr>
          <w:rFonts w:ascii="宋体" w:cs="Tahoma"/>
          <w:b/>
          <w:color w:val="000000"/>
          <w:sz w:val="44"/>
          <w:szCs w:val="44"/>
          <w:shd w:val="clear" w:color="auto" w:fill="FFFFFF"/>
        </w:rPr>
      </w:pPr>
      <w:r w:rsidRPr="002032D1">
        <w:rPr>
          <w:rFonts w:ascii="宋体" w:hAnsi="宋体" w:cs="Tahoma" w:hint="eastAsia"/>
          <w:b/>
          <w:color w:val="000000"/>
          <w:sz w:val="44"/>
          <w:szCs w:val="44"/>
          <w:shd w:val="clear" w:color="auto" w:fill="FFFFFF"/>
        </w:rPr>
        <w:t>山东大学“师德标兵”代表发言稿</w:t>
      </w:r>
    </w:p>
    <w:p w:rsidR="009D54BD" w:rsidRPr="002032D1" w:rsidRDefault="009D54BD" w:rsidP="002032D1">
      <w:pPr>
        <w:ind w:firstLineChars="750" w:firstLine="31680"/>
        <w:rPr>
          <w:sz w:val="32"/>
          <w:szCs w:val="32"/>
        </w:rPr>
      </w:pPr>
      <w:r w:rsidRPr="002032D1">
        <w:rPr>
          <w:rFonts w:hint="eastAsia"/>
          <w:sz w:val="32"/>
          <w:szCs w:val="32"/>
        </w:rPr>
        <w:t>土建与水利学院冯维明</w:t>
      </w:r>
    </w:p>
    <w:p w:rsidR="009D54BD" w:rsidRPr="002032D1" w:rsidRDefault="009D54BD" w:rsidP="002032D1">
      <w:pPr>
        <w:rPr>
          <w:sz w:val="32"/>
          <w:szCs w:val="32"/>
        </w:rPr>
      </w:pPr>
      <w:r w:rsidRPr="002032D1">
        <w:rPr>
          <w:sz w:val="32"/>
          <w:szCs w:val="32"/>
        </w:rPr>
        <w:t xml:space="preserve">                 2016</w:t>
      </w:r>
      <w:r w:rsidRPr="002032D1">
        <w:rPr>
          <w:rFonts w:hint="eastAsia"/>
          <w:sz w:val="32"/>
          <w:szCs w:val="32"/>
        </w:rPr>
        <w:t>年</w:t>
      </w:r>
      <w:r w:rsidRPr="002032D1">
        <w:rPr>
          <w:sz w:val="32"/>
          <w:szCs w:val="32"/>
        </w:rPr>
        <w:t>4</w:t>
      </w:r>
      <w:r w:rsidRPr="002032D1">
        <w:rPr>
          <w:rFonts w:hint="eastAsia"/>
          <w:sz w:val="32"/>
          <w:szCs w:val="32"/>
        </w:rPr>
        <w:t>月</w:t>
      </w:r>
      <w:r w:rsidRPr="002032D1">
        <w:rPr>
          <w:sz w:val="32"/>
          <w:szCs w:val="32"/>
        </w:rPr>
        <w:t>28</w:t>
      </w:r>
      <w:r w:rsidRPr="002032D1">
        <w:rPr>
          <w:rFonts w:hint="eastAsia"/>
          <w:sz w:val="32"/>
          <w:szCs w:val="32"/>
        </w:rPr>
        <w:t>日</w:t>
      </w:r>
    </w:p>
    <w:p w:rsidR="009D54BD" w:rsidRDefault="009D54BD" w:rsidP="003A092C">
      <w:pPr>
        <w:spacing w:line="360" w:lineRule="auto"/>
        <w:jc w:val="center"/>
        <w:rPr>
          <w:rFonts w:ascii="宋体" w:cs="Tahoma"/>
          <w:b/>
          <w:color w:val="000000"/>
          <w:sz w:val="24"/>
          <w:szCs w:val="24"/>
          <w:shd w:val="clear" w:color="auto" w:fill="FFFFFF"/>
        </w:rPr>
      </w:pPr>
    </w:p>
    <w:p w:rsidR="009D54BD" w:rsidRPr="003A092C" w:rsidRDefault="009D54BD" w:rsidP="003A092C">
      <w:pPr>
        <w:spacing w:line="360" w:lineRule="auto"/>
        <w:jc w:val="center"/>
        <w:rPr>
          <w:rFonts w:ascii="宋体" w:cs="Tahoma"/>
          <w:b/>
          <w:color w:val="000000"/>
          <w:sz w:val="24"/>
          <w:szCs w:val="24"/>
          <w:shd w:val="clear" w:color="auto" w:fill="FFFFFF"/>
        </w:rPr>
      </w:pPr>
    </w:p>
    <w:p w:rsidR="009D54BD" w:rsidRPr="00082E3B" w:rsidRDefault="009D54BD" w:rsidP="00236B76">
      <w:pPr>
        <w:spacing w:line="300" w:lineRule="auto"/>
        <w:rPr>
          <w:rFonts w:ascii="仿宋_GB2312" w:eastAsia="仿宋_GB2312" w:cs="Tahoma"/>
          <w:color w:val="000000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各位老师、各位同学：下午好！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我国著名教育家陶行知先生有名句言：</w:t>
      </w: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学高为师，身正为范。</w:t>
      </w:r>
      <w:r w:rsidRPr="00082E3B">
        <w:rPr>
          <w:rFonts w:ascii="仿宋_GB2312" w:eastAsia="仿宋_GB2312" w:hAnsi="宋体" w:hint="eastAsia"/>
          <w:sz w:val="32"/>
          <w:szCs w:val="32"/>
        </w:rPr>
        <w:t>告诉我们，教师不但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要有渊博的专业知识、精深的科学素养，还要具备最基本的品德修养和职业道德。“身正”就是师德，</w:t>
      </w:r>
      <w:r w:rsidRPr="00082E3B">
        <w:rPr>
          <w:rFonts w:ascii="仿宋_GB2312" w:eastAsia="仿宋_GB2312" w:hAnsi="宋体" w:cs="Arial" w:hint="eastAsia"/>
          <w:color w:val="454545"/>
          <w:sz w:val="32"/>
          <w:szCs w:val="32"/>
          <w:shd w:val="clear" w:color="auto" w:fill="FFFFFF"/>
        </w:rPr>
        <w:t>教师的师德会给学生带来很好的引导和示范作用，其影响力对接受教育的学生来说是持久的、深远的，老师优良的师德会对学生的一生都产生积极的影响。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 w:cs="Tahoma"/>
          <w:color w:val="000000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百年大计教育为本，教育大计教师为本，教师大计师德为本，这就要求教师应该处处为学生之表率，用自己的实际行动来影响学生，让他们在潜移默化中受到感染，养成良好的行为习惯，学会做人。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082E3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教师的品德和素养是教师发展的重要前提。教师不只是教授文化知识，还应是社会主义精神文明的建设者和传播者，更是莘莘学子道德基因的转接者。因此，师德，不是简单的说教，而是一种精神体现，一种深厚的知识内涵和文化品位的见证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师德，她融进了教书育人的点点滴滴之中，她体现于为师之人的方方面面。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082E3B">
        <w:rPr>
          <w:rFonts w:ascii="仿宋_GB2312" w:eastAsia="仿宋_GB2312" w:hAnsi="宋体" w:hint="eastAsia"/>
          <w:sz w:val="32"/>
          <w:szCs w:val="32"/>
        </w:rPr>
        <w:t>对事业：忠诚坚守、全心全意、无怨无悔、</w:t>
      </w:r>
      <w:r w:rsidRPr="00082E3B"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  <w:t>鞠躬尽瘁；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082E3B">
        <w:rPr>
          <w:rFonts w:ascii="仿宋_GB2312" w:eastAsia="仿宋_GB2312" w:hAnsi="宋体" w:hint="eastAsia"/>
          <w:sz w:val="32"/>
          <w:szCs w:val="32"/>
        </w:rPr>
        <w:t>对工作：</w:t>
      </w: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兢兢业业、恪尽职守、</w:t>
      </w:r>
      <w:r w:rsidRPr="00082E3B">
        <w:rPr>
          <w:rFonts w:ascii="仿宋_GB2312" w:eastAsia="仿宋_GB2312" w:hAnsi="宋体" w:cs="Arial" w:hint="eastAsia"/>
          <w:color w:val="333333"/>
          <w:sz w:val="32"/>
          <w:szCs w:val="32"/>
          <w:shd w:val="clear" w:color="auto" w:fill="FFFFFF"/>
        </w:rPr>
        <w:t>任劳任怨、</w:t>
      </w:r>
      <w:r w:rsidRPr="00082E3B">
        <w:rPr>
          <w:rFonts w:ascii="仿宋_GB2312" w:eastAsia="仿宋_GB2312" w:hAnsi="宋体" w:hint="eastAsia"/>
          <w:sz w:val="32"/>
          <w:szCs w:val="32"/>
        </w:rPr>
        <w:t>精益求精；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sz w:val="32"/>
          <w:szCs w:val="32"/>
        </w:rPr>
      </w:pPr>
      <w:r w:rsidRPr="00082E3B">
        <w:rPr>
          <w:rFonts w:ascii="仿宋_GB2312" w:eastAsia="仿宋_GB2312" w:hAnsi="宋体" w:hint="eastAsia"/>
          <w:sz w:val="32"/>
          <w:szCs w:val="32"/>
        </w:rPr>
        <w:t>对学生：</w:t>
      </w: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一视同仁、释疑解惑、坦诚相待、倾心相助；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hint="eastAsia"/>
          <w:sz w:val="32"/>
          <w:szCs w:val="32"/>
        </w:rPr>
        <w:t>对同事：</w:t>
      </w: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融洽和睦、互帮互助、协同合作、共同发展。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，它出自社会的需要、教育的需要，与教师所肩负的社会责任紧密相连的。</w:t>
      </w:r>
    </w:p>
    <w:p w:rsidR="009D54BD" w:rsidRPr="00082E3B" w:rsidRDefault="009D54BD" w:rsidP="002032D1">
      <w:pPr>
        <w:widowControl/>
        <w:spacing w:line="300" w:lineRule="auto"/>
        <w:ind w:firstLineChars="200" w:firstLine="3168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我曾经几乎在一个研究生的退学申请书上签字，他的心理疾病已使他几乎无法正常生活，我知道这一签可能毁了其一生，师德让我拒签，把他带在了身边，关心他开导他，后来他成功了，考了博、结了婚、生了子。一个曾经因网瘾而颓废的学生，两年留级让他到了退学的边缘，多次的促膝谈心终于触动了他，师德的力量把他拉了回来，终于本科毕业了。随后，他又做了一个惊人的决定，要报考他最尊敬的人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——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我的研究生，旁人都认为可笑、不可思议，其实我可以婉拒，但我给了他鼓励的承诺，他成功了，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419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分，以全校六千余名考生总分第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5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的排名考入。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4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年前寒冬的一个夜晚，我的一个学生找到我，羞涩不安的谈起自己生活很艰难，他接受了我两次总计七千元的资助，但这次我被蒙蔽了，据说他加入了传销，我曾经发送千字邮件苦口婆心劝他回头，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2012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年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2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月</w:t>
      </w:r>
      <w:r w:rsidRPr="00082E3B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12</w:t>
      </w:r>
      <w:r w:rsidRPr="00082E3B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日他给我发了最后一个邮件：</w:t>
      </w:r>
      <w:r w:rsidRPr="00082E3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“</w:t>
      </w:r>
      <w:r w:rsidRPr="00082E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对不起</w:t>
      </w:r>
      <w:bookmarkStart w:id="0" w:name="_GoBack"/>
      <w:bookmarkEnd w:id="0"/>
      <w:r w:rsidRPr="00082E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，老师，感谢您还挂念着我，其实有时候我做梦都在回想读书的那段岁月，可惜后来发生了很多事，也改变了我的人生轨迹，很多事情回不去了</w:t>
      </w:r>
      <w:r w:rsidRPr="00082E3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”</w:t>
      </w:r>
      <w:r w:rsidRPr="00082E3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，从他此音信杳然。我失败了，但我不后悔，我的师德已印记在他的身上，相信他以后时时为自己的行为感到内疚，或许有一天他幡然悔悟，师德的力量就会在现。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在我们高等学府中，往往让徜徉在科研、文章、经费、学术和教学中的教师迷失了方向，削弱甚至缺失了师德的建设，甚至少数人弄虚作假、沾染了不良风气、贪污腐化</w:t>
      </w:r>
      <w:r w:rsidRPr="00082E3B">
        <w:rPr>
          <w:rFonts w:ascii="仿宋_GB2312" w:eastAsia="仿宋_GB2312"/>
          <w:color w:val="2B2B2B"/>
          <w:sz w:val="32"/>
          <w:szCs w:val="32"/>
          <w:shd w:val="clear" w:color="auto" w:fill="FFFFFF"/>
        </w:rPr>
        <w:t>,</w:t>
      </w: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触碰了道德的底线。我感觉，课题价值可以经费数额来衡量其大小、文章水平可以用影响因子衡量其高低、学术影响力可以用获奖等级来鉴定其深浅、教学工作量可以以学时数来衡量其轻重，但师德用什么来衡量呢？它高无顶、大无边、深如海、重如山。师德的伟大在于过程，其无法度量，不求回报。</w:t>
      </w:r>
    </w:p>
    <w:p w:rsidR="009D54BD" w:rsidRPr="00082E3B" w:rsidRDefault="009D54BD" w:rsidP="002032D1">
      <w:pPr>
        <w:spacing w:line="300" w:lineRule="auto"/>
        <w:ind w:firstLineChars="200" w:firstLine="31680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 w:rsidRPr="00082E3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良好的师德，是一种强有力的教育因素，是教书育人的一种动力。它是教师从事教育劳动时必须遵循的各种道德规范的总和。所以，每个教师都要努力把自己培养成为具有良好师德的人，才能完成“为天下储人才，为国家图富强”这一光荣而伟大的任务，托起明天的太阳！</w:t>
      </w:r>
    </w:p>
    <w:p w:rsidR="009D54BD" w:rsidRPr="002032D1" w:rsidRDefault="009D54BD">
      <w:pPr>
        <w:rPr>
          <w:sz w:val="32"/>
          <w:szCs w:val="32"/>
        </w:rPr>
      </w:pPr>
    </w:p>
    <w:sectPr w:rsidR="009D54BD" w:rsidRPr="002032D1" w:rsidSect="00D9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C12"/>
    <w:rsid w:val="000363C0"/>
    <w:rsid w:val="00082E3B"/>
    <w:rsid w:val="000E4C12"/>
    <w:rsid w:val="000F2F63"/>
    <w:rsid w:val="0011464C"/>
    <w:rsid w:val="00150E52"/>
    <w:rsid w:val="001A4035"/>
    <w:rsid w:val="002032D1"/>
    <w:rsid w:val="00236B76"/>
    <w:rsid w:val="00280C2C"/>
    <w:rsid w:val="002F7B0C"/>
    <w:rsid w:val="00354D62"/>
    <w:rsid w:val="00364C1F"/>
    <w:rsid w:val="003A092C"/>
    <w:rsid w:val="00437957"/>
    <w:rsid w:val="00461BE6"/>
    <w:rsid w:val="004C16A3"/>
    <w:rsid w:val="004D6220"/>
    <w:rsid w:val="0063675F"/>
    <w:rsid w:val="007229A6"/>
    <w:rsid w:val="00762A69"/>
    <w:rsid w:val="008400D0"/>
    <w:rsid w:val="008835A0"/>
    <w:rsid w:val="008E0214"/>
    <w:rsid w:val="008F5EA2"/>
    <w:rsid w:val="009A49D9"/>
    <w:rsid w:val="009C0840"/>
    <w:rsid w:val="009C5267"/>
    <w:rsid w:val="009D54BD"/>
    <w:rsid w:val="00B624A2"/>
    <w:rsid w:val="00BA53E9"/>
    <w:rsid w:val="00C3726D"/>
    <w:rsid w:val="00C375D1"/>
    <w:rsid w:val="00C60DD7"/>
    <w:rsid w:val="00CA5F37"/>
    <w:rsid w:val="00CC3790"/>
    <w:rsid w:val="00CF2560"/>
    <w:rsid w:val="00D94F0E"/>
    <w:rsid w:val="00DE1B44"/>
    <w:rsid w:val="00E45CAA"/>
    <w:rsid w:val="00EA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0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3A092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092C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rsid w:val="00437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37957"/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379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3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5</cp:revision>
  <dcterms:created xsi:type="dcterms:W3CDTF">2016-04-26T06:44:00Z</dcterms:created>
  <dcterms:modified xsi:type="dcterms:W3CDTF">2016-04-29T00:49:00Z</dcterms:modified>
</cp:coreProperties>
</file>